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F90E" w14:textId="77777777" w:rsidR="0092273A" w:rsidRDefault="00A61AB6">
      <w:pPr>
        <w:jc w:val="center"/>
      </w:pPr>
      <w:r>
        <w:rPr>
          <w:noProof/>
        </w:rPr>
        <w:drawing>
          <wp:inline distT="0" distB="0" distL="0" distR="0" wp14:anchorId="7681F90E" wp14:editId="7681F90F">
            <wp:extent cx="4447623" cy="1619045"/>
            <wp:effectExtent l="0" t="0" r="0" b="205"/>
            <wp:docPr id="40985921" name="Bilde 1" descr="Et bilde som inneholder tekst, Font, skjermbilde, Grafikk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623" cy="1619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81F90F" w14:textId="77777777" w:rsidR="0092273A" w:rsidRDefault="00A61AB6">
      <w:pPr>
        <w:jc w:val="center"/>
      </w:pPr>
      <w:r>
        <w:t>Styrets økonomiske beretning</w:t>
      </w:r>
    </w:p>
    <w:p w14:paraId="7681F910" w14:textId="71329B86" w:rsidR="0092273A" w:rsidRDefault="0092273A"/>
    <w:p w14:paraId="7681F911" w14:textId="77777777" w:rsidR="0092273A" w:rsidRDefault="00A61AB6">
      <w:r>
        <w:t xml:space="preserve">Styret mener vi må bruke midlene idrettsrådet til det </w:t>
      </w:r>
      <w:r>
        <w:t>beste for idretten på Askøy, blant annet til seminar og kurs for idretten.</w:t>
      </w:r>
    </w:p>
    <w:p w14:paraId="7681F912" w14:textId="1B19331C" w:rsidR="0092273A" w:rsidRDefault="00A61AB6">
      <w:r>
        <w:t xml:space="preserve">Det har blitt brukt </w:t>
      </w:r>
      <w:r w:rsidR="002B434C">
        <w:t xml:space="preserve">mye </w:t>
      </w:r>
      <w:r>
        <w:t xml:space="preserve">på markedsføring. Her har blant annet idrettsrådet sponset Askøy24 for at de skal legge ut </w:t>
      </w:r>
      <w:proofErr w:type="gramStart"/>
      <w:r>
        <w:t>link</w:t>
      </w:r>
      <w:proofErr w:type="gramEnd"/>
      <w:r>
        <w:t xml:space="preserve"> til alle idrettslag på Askøy. Dette for å ha en oversikt over alle idrettslag tilgjengelig for alle.</w:t>
      </w:r>
      <w:r w:rsidR="002B434C">
        <w:t xml:space="preserve"> Dette er avsluttet i 2026, da Askøy24 får støtte til drift fremmover.</w:t>
      </w:r>
    </w:p>
    <w:p w14:paraId="7681F913" w14:textId="6A0E2CCC" w:rsidR="0092273A" w:rsidRDefault="0092273A"/>
    <w:p w14:paraId="7681F914" w14:textId="77777777" w:rsidR="0092273A" w:rsidRDefault="0092273A"/>
    <w:p w14:paraId="7681F915" w14:textId="77777777" w:rsidR="0092273A" w:rsidRDefault="0092273A"/>
    <w:sectPr w:rsidR="0092273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1D2D" w14:textId="77777777" w:rsidR="00A61AB6" w:rsidRDefault="00A61AB6">
      <w:pPr>
        <w:spacing w:after="0" w:line="240" w:lineRule="auto"/>
      </w:pPr>
      <w:r>
        <w:separator/>
      </w:r>
    </w:p>
  </w:endnote>
  <w:endnote w:type="continuationSeparator" w:id="0">
    <w:p w14:paraId="27AFEA45" w14:textId="77777777" w:rsidR="00A61AB6" w:rsidRDefault="00A6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33D4" w14:textId="77777777" w:rsidR="00A61AB6" w:rsidRDefault="00A61A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F424F4" w14:textId="77777777" w:rsidR="00A61AB6" w:rsidRDefault="00A61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273A"/>
    <w:rsid w:val="000C06D6"/>
    <w:rsid w:val="002B434C"/>
    <w:rsid w:val="0092273A"/>
    <w:rsid w:val="00A6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F90E"/>
  <w15:docId w15:val="{6B32D8B6-C8C1-48EA-8887-58F1BA6A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b-N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forav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foravsnit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foravsnit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foravsnit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foravsnit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foravsnit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foravsnit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foravsnitt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telTegn">
    <w:name w:val="Tittel Tegn"/>
    <w:basedOn w:val="Standardskriftforav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rPr>
      <w:rFonts w:eastAsia="Times New Roman" w:cs="Times New Roman"/>
      <w:color w:val="595959"/>
      <w:spacing w:val="15"/>
      <w:sz w:val="28"/>
      <w:szCs w:val="28"/>
    </w:rPr>
  </w:style>
  <w:style w:type="paragraph" w:styleId="S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SitatTegn">
    <w:name w:val="Sitat Tegn"/>
    <w:basedOn w:val="Standardskriftforavsnitt"/>
    <w:rPr>
      <w:i/>
      <w:iCs/>
      <w:color w:val="404040"/>
    </w:rPr>
  </w:style>
  <w:style w:type="paragraph" w:styleId="Listeavsnitt">
    <w:name w:val="List Paragraph"/>
    <w:basedOn w:val="Normal"/>
    <w:pPr>
      <w:ind w:left="720"/>
      <w:contextualSpacing/>
    </w:pPr>
  </w:style>
  <w:style w:type="character" w:styleId="Sterkutheving">
    <w:name w:val="Intense Emphasis"/>
    <w:basedOn w:val="Standardskriftforavsnitt"/>
    <w:rPr>
      <w:i/>
      <w:iCs/>
      <w:color w:val="0F4761"/>
    </w:rPr>
  </w:style>
  <w:style w:type="paragraph" w:styleId="Sterkts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erktsitatTegn">
    <w:name w:val="Sterkt sitat Tegn"/>
    <w:basedOn w:val="Standardskriftforavsnitt"/>
    <w:rPr>
      <w:i/>
      <w:iCs/>
      <w:color w:val="0F4761"/>
    </w:rPr>
  </w:style>
  <w:style w:type="character" w:styleId="Sterkreferanse">
    <w:name w:val="Intense Reference"/>
    <w:basedOn w:val="Standardskriftforav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383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Stølen</dc:creator>
  <dc:description/>
  <cp:lastModifiedBy>Kristin Elisabeth Christiansen Stølen</cp:lastModifiedBy>
  <cp:revision>2</cp:revision>
  <dcterms:created xsi:type="dcterms:W3CDTF">2026-05-06T09:04:00Z</dcterms:created>
  <dcterms:modified xsi:type="dcterms:W3CDTF">2026-05-06T09:04:00Z</dcterms:modified>
</cp:coreProperties>
</file>